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46514B" w:rsidRPr="00F65B25">
        <w:rPr>
          <w:rFonts w:ascii="Segoe UI" w:hAnsi="Segoe UI" w:cs="Segoe UI"/>
          <w:color w:val="000000" w:themeColor="text1"/>
          <w:lang w:val="en-US"/>
        </w:rPr>
        <w:t xml:space="preserve"> </w:t>
      </w:r>
      <w:r w:rsidR="0050129E" w:rsidRPr="0050129E">
        <w:rPr>
          <w:rFonts w:ascii="Segoe UI" w:hAnsi="Segoe UI" w:cs="Segoe UI"/>
          <w:b/>
          <w:color w:val="000000" w:themeColor="text1"/>
        </w:rPr>
        <w:t xml:space="preserve">St Patrick’s Schoolhouse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rsidR="009A41CB" w:rsidRPr="00F65B25" w:rsidRDefault="009A41CB" w:rsidP="009A41CB">
      <w:pPr>
        <w:rPr>
          <w:rFonts w:ascii="Segoe UI" w:hAnsi="Segoe UI" w:cs="Segoe UI"/>
          <w:color w:val="000000" w:themeColor="text1"/>
          <w:lang w:val="en-US"/>
        </w:rPr>
        <w:sectPr w:rsidR="009A41CB" w:rsidRPr="00F65B25" w:rsidSect="009A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7" w:right="851" w:bottom="2516" w:left="851" w:header="709" w:footer="680" w:gutter="0"/>
          <w:cols w:space="709"/>
          <w:docGrid w:linePitch="360"/>
        </w:sectPr>
      </w:pPr>
    </w:p>
    <w:p w:rsidR="00C02C8D" w:rsidRPr="00F65B25" w:rsidRDefault="00C02C8D" w:rsidP="009A41CB">
      <w:pPr>
        <w:pStyle w:val="Heading2"/>
        <w:rPr>
          <w:rFonts w:ascii="Segoe UI" w:eastAsia="Calibri" w:hAnsi="Segoe UI" w:cs="Segoe UI"/>
          <w:bCs w:val="0"/>
          <w:iCs w:val="0"/>
          <w:color w:val="000000" w:themeColor="text1"/>
          <w:spacing w:val="0"/>
          <w:kern w:val="0"/>
          <w:sz w:val="20"/>
          <w:szCs w:val="22"/>
          <w:lang w:val="en-US"/>
        </w:rPr>
      </w:pPr>
    </w:p>
    <w:p w:rsidR="00887FB7" w:rsidRPr="004D0343" w:rsidRDefault="00887FB7" w:rsidP="008A19FB">
      <w:pPr>
        <w:pStyle w:val="Heading2"/>
        <w:rPr>
          <w:rFonts w:ascii="Segoe UI" w:eastAsia="Calibri" w:hAnsi="Segoe UI" w:cs="Segoe UI"/>
          <w:bCs w:val="0"/>
          <w:iCs w:val="0"/>
          <w:color w:val="000000" w:themeColor="text1"/>
          <w:spacing w:val="0"/>
          <w:kern w:val="0"/>
          <w:sz w:val="24"/>
          <w:szCs w:val="24"/>
          <w:lang w:val="en-US"/>
        </w:rPr>
      </w:pPr>
      <w:r w:rsidRPr="004D0343">
        <w:rPr>
          <w:rFonts w:ascii="Segoe UI" w:eastAsia="Calibri" w:hAnsi="Segoe UI" w:cs="Segoe UI"/>
          <w:bCs w:val="0"/>
          <w:iCs w:val="0"/>
          <w:color w:val="000000" w:themeColor="text1"/>
          <w:spacing w:val="0"/>
          <w:kern w:val="0"/>
          <w:sz w:val="24"/>
          <w:szCs w:val="24"/>
          <w:lang w:val="en-US"/>
        </w:rPr>
        <w:t xml:space="preserve">The South Australian Heritage Council can only take into account heritage significance of a place as defined by the </w:t>
      </w:r>
      <w:r w:rsidRPr="004D0343">
        <w:rPr>
          <w:rFonts w:ascii="Segoe UI" w:eastAsia="Calibri" w:hAnsi="Segoe UI" w:cs="Segoe UI"/>
          <w:bCs w:val="0"/>
          <w:i/>
          <w:iCs w:val="0"/>
          <w:color w:val="000000" w:themeColor="text1"/>
          <w:spacing w:val="0"/>
          <w:kern w:val="0"/>
          <w:sz w:val="24"/>
          <w:szCs w:val="24"/>
          <w:lang w:val="en-US"/>
        </w:rPr>
        <w:t>Heritage Places Act 1993</w:t>
      </w:r>
      <w:r w:rsidRPr="004D0343">
        <w:rPr>
          <w:rFonts w:ascii="Segoe UI" w:eastAsia="Calibri" w:hAnsi="Segoe UI" w:cs="Segoe UI"/>
          <w:bCs w:val="0"/>
          <w:iCs w:val="0"/>
          <w:color w:val="000000" w:themeColor="text1"/>
          <w:spacing w:val="0"/>
          <w:kern w:val="0"/>
          <w:sz w:val="24"/>
          <w:szCs w:val="24"/>
          <w:lang w:val="en-US"/>
        </w:rPr>
        <w:t xml:space="preserve"> (Act) when considering places for entry on the South Australian Heritage Register. Using the table below, please </w:t>
      </w:r>
      <w:r w:rsidR="002F6993" w:rsidRPr="004D0343">
        <w:rPr>
          <w:rFonts w:ascii="Segoe UI" w:eastAsia="Calibri" w:hAnsi="Segoe UI" w:cs="Segoe UI"/>
          <w:bCs w:val="0"/>
          <w:iCs w:val="0"/>
          <w:color w:val="000000" w:themeColor="text1"/>
          <w:spacing w:val="0"/>
          <w:kern w:val="0"/>
          <w:sz w:val="24"/>
          <w:szCs w:val="24"/>
          <w:lang w:val="en-US"/>
        </w:rPr>
        <w:t>provide evidence or information to explain</w:t>
      </w:r>
      <w:r w:rsidRPr="004D0343">
        <w:rPr>
          <w:rFonts w:ascii="Segoe UI" w:eastAsia="Calibri" w:hAnsi="Segoe UI" w:cs="Segoe UI"/>
          <w:bCs w:val="0"/>
          <w:iCs w:val="0"/>
          <w:color w:val="000000" w:themeColor="text1"/>
          <w:spacing w:val="0"/>
          <w:kern w:val="0"/>
          <w:sz w:val="24"/>
          <w:szCs w:val="24"/>
          <w:lang w:val="en-US"/>
        </w:rPr>
        <w:t xml:space="preserve"> why you believe the place does or does not meet the criteria under the Act. </w:t>
      </w:r>
      <w:r w:rsidR="006F65E5" w:rsidRPr="004D0343">
        <w:rPr>
          <w:rFonts w:ascii="Segoe UI" w:eastAsia="Calibri" w:hAnsi="Segoe UI" w:cs="Segoe UI"/>
          <w:bCs w:val="0"/>
          <w:iCs w:val="0"/>
          <w:color w:val="000000" w:themeColor="text1"/>
          <w:spacing w:val="0"/>
          <w:kern w:val="0"/>
          <w:sz w:val="24"/>
          <w:szCs w:val="24"/>
          <w:lang w:val="en-US"/>
        </w:rPr>
        <w:t xml:space="preserve"> </w:t>
      </w:r>
    </w:p>
    <w:p w:rsidR="00887FB7" w:rsidRPr="00F65B25" w:rsidRDefault="00887FB7" w:rsidP="009A41CB">
      <w:pPr>
        <w:pStyle w:val="Heading2"/>
        <w:rPr>
          <w:rFonts w:ascii="Segoe UI" w:hAnsi="Segoe UI" w:cs="Segoe UI"/>
          <w:color w:val="000000" w:themeColor="text1"/>
        </w:rPr>
      </w:pPr>
    </w:p>
    <w:p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rsidTr="00375A60">
        <w:tc>
          <w:tcPr>
            <w:tcW w:w="3900" w:type="dxa"/>
            <w:shd w:val="clear" w:color="auto" w:fill="auto"/>
          </w:tcPr>
          <w:p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information why you believe criteria applies or does not apply to this place</w:t>
            </w:r>
            <w:r w:rsidRPr="00F65B25">
              <w:rPr>
                <w:rFonts w:ascii="Segoe UI" w:hAnsi="Segoe UI" w:cs="Segoe UI"/>
                <w:color w:val="000000" w:themeColor="text1"/>
                <w:lang w:val="en-US"/>
              </w:rPr>
              <w:t xml:space="preserve"> </w:t>
            </w: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(a) it demonstrates important aspects of the evolution or pattern of the State's history</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Pr="00F65B25" w:rsidRDefault="003C7CD7"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p w:rsidR="005547A1" w:rsidRDefault="005547A1" w:rsidP="006F65E5">
            <w:pPr>
              <w:spacing w:line="240" w:lineRule="auto"/>
              <w:rPr>
                <w:rFonts w:ascii="Segoe UI" w:hAnsi="Segoe UI" w:cs="Segoe UI"/>
                <w:color w:val="000000" w:themeColor="text1"/>
                <w:lang w:val="en-US"/>
              </w:rPr>
            </w:pPr>
          </w:p>
          <w:p w:rsidR="004D0343" w:rsidRPr="00F65B25" w:rsidRDefault="004D0343" w:rsidP="006F65E5">
            <w:pPr>
              <w:spacing w:line="240" w:lineRule="auto"/>
              <w:rPr>
                <w:rFonts w:ascii="Segoe UI" w:hAnsi="Segoe UI" w:cs="Segoe UI"/>
                <w:color w:val="000000" w:themeColor="text1"/>
                <w:lang w:val="en-US"/>
              </w:rPr>
            </w:pPr>
          </w:p>
          <w:p w:rsidR="005547A1" w:rsidRPr="00F65B25" w:rsidRDefault="005547A1" w:rsidP="006F65E5">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(b) it has rare, uncommon or endangered qualities that are of cultural significance</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820FC7" w:rsidRDefault="00820FC7"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tc>
      </w:tr>
      <w:tr w:rsidR="007D0496" w:rsidRPr="00F65B25" w:rsidTr="00163EF8">
        <w:trPr>
          <w:trHeight w:val="1605"/>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lastRenderedPageBreak/>
              <w:t>(c) it may yield information that will contribute to an understanding of the State's history, including its natural history</w:t>
            </w:r>
          </w:p>
        </w:tc>
        <w:tc>
          <w:tcPr>
            <w:tcW w:w="6536" w:type="dxa"/>
            <w:shd w:val="clear" w:color="auto" w:fill="auto"/>
          </w:tcPr>
          <w:p w:rsidR="009A41CB" w:rsidRPr="00F65B25" w:rsidRDefault="009A41CB"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5547A1" w:rsidRDefault="005547A1"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p w:rsidR="005547A1" w:rsidRPr="00F65B25" w:rsidRDefault="005547A1" w:rsidP="00181B8B">
            <w:pPr>
              <w:spacing w:line="240" w:lineRule="auto"/>
              <w:rPr>
                <w:rFonts w:ascii="Segoe UI" w:hAnsi="Segoe UI" w:cs="Segoe UI"/>
                <w:color w:val="000000" w:themeColor="text1"/>
                <w:lang w:val="en-US"/>
              </w:rPr>
            </w:pPr>
          </w:p>
          <w:p w:rsidR="00820FC7" w:rsidRPr="00F65B25" w:rsidRDefault="00820FC7"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(d) it is an outstanding representative of a particular class of places of cultural significance</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(e) it demonstrates a high degree of creative, aesthetic or technical accomplishment or is an outstanding representative of particular construction techniques or design characteristics</w:t>
            </w:r>
          </w:p>
          <w:p w:rsidR="009A41CB" w:rsidRPr="00F65B25" w:rsidRDefault="009A41CB" w:rsidP="009A41CB">
            <w:pPr>
              <w:rPr>
                <w:rFonts w:ascii="Segoe UI" w:hAnsi="Segoe UI" w:cs="Segoe UI"/>
                <w:color w:val="000000" w:themeColor="text1"/>
              </w:rPr>
            </w:pPr>
          </w:p>
        </w:tc>
        <w:tc>
          <w:tcPr>
            <w:tcW w:w="6536" w:type="dxa"/>
            <w:shd w:val="clear" w:color="auto" w:fill="auto"/>
          </w:tcPr>
          <w:p w:rsidR="003C7CD7" w:rsidRDefault="003C7CD7"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Default="004D0343"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(f) it has strong cultural or spiritual associations for the community or a group within it</w:t>
            </w:r>
          </w:p>
        </w:tc>
        <w:tc>
          <w:tcPr>
            <w:tcW w:w="6536" w:type="dxa"/>
            <w:shd w:val="clear" w:color="auto" w:fill="auto"/>
          </w:tcPr>
          <w:p w:rsidR="009A41CB" w:rsidRDefault="009A41CB" w:rsidP="00181B8B">
            <w:pPr>
              <w:spacing w:line="240" w:lineRule="auto"/>
              <w:rPr>
                <w:rFonts w:ascii="Segoe UI" w:hAnsi="Segoe UI" w:cs="Segoe UI"/>
                <w:color w:val="000000" w:themeColor="text1"/>
                <w:lang w:val="en-US"/>
              </w:rPr>
            </w:pPr>
          </w:p>
          <w:p w:rsidR="004D0343" w:rsidRPr="00F65B25" w:rsidRDefault="004D0343" w:rsidP="00181B8B">
            <w:pPr>
              <w:spacing w:line="240" w:lineRule="auto"/>
              <w:rPr>
                <w:rFonts w:ascii="Segoe UI" w:hAnsi="Segoe UI" w:cs="Segoe UI"/>
                <w:color w:val="000000" w:themeColor="text1"/>
                <w:lang w:val="en-US"/>
              </w:rPr>
            </w:pPr>
          </w:p>
        </w:tc>
      </w:tr>
      <w:tr w:rsidR="007D0496" w:rsidRPr="00F65B25" w:rsidTr="00163EF8">
        <w:trPr>
          <w:trHeight w:val="2511"/>
        </w:trPr>
        <w:tc>
          <w:tcPr>
            <w:tcW w:w="3900" w:type="dxa"/>
            <w:shd w:val="clear" w:color="auto" w:fill="auto"/>
          </w:tcPr>
          <w:p w:rsidR="009A41CB" w:rsidRPr="00F65B25" w:rsidRDefault="009A41CB" w:rsidP="009A41CB">
            <w:pPr>
              <w:rPr>
                <w:rFonts w:ascii="Segoe UI" w:hAnsi="Segoe UI" w:cs="Segoe UI"/>
                <w:color w:val="000000" w:themeColor="text1"/>
              </w:rPr>
            </w:pPr>
            <w:r w:rsidRPr="00F65B25">
              <w:rPr>
                <w:rFonts w:ascii="Segoe UI" w:hAnsi="Segoe UI" w:cs="Segoe UI"/>
                <w:color w:val="000000" w:themeColor="text1"/>
              </w:rPr>
              <w:t>(g) it has a special association with the life or work of a person or organisation or an event of historical importance</w:t>
            </w:r>
          </w:p>
        </w:tc>
        <w:tc>
          <w:tcPr>
            <w:tcW w:w="6536" w:type="dxa"/>
            <w:shd w:val="clear" w:color="auto" w:fill="auto"/>
          </w:tcPr>
          <w:p w:rsidR="009A41CB" w:rsidRPr="00F65B25" w:rsidRDefault="009A41CB" w:rsidP="00181B8B">
            <w:pPr>
              <w:rPr>
                <w:rFonts w:ascii="Segoe UI" w:hAnsi="Segoe UI" w:cs="Segoe UI"/>
                <w:color w:val="000000" w:themeColor="text1"/>
                <w:lang w:val="en-US"/>
              </w:rPr>
            </w:pPr>
          </w:p>
        </w:tc>
      </w:tr>
    </w:tbl>
    <w:p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rsidR="00887FB7" w:rsidRPr="00F65B25" w:rsidRDefault="00887FB7"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rsidR="009A41CB" w:rsidRPr="00F65B25" w:rsidRDefault="00A272C9" w:rsidP="006E2804">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I/We, </w:t>
      </w:r>
      <w:r w:rsidR="00423615" w:rsidRPr="00F65B25">
        <w:rPr>
          <w:rFonts w:ascii="Segoe UI" w:hAnsi="Segoe UI" w:cs="Segoe UI"/>
          <w:color w:val="000000" w:themeColor="text1"/>
          <w:sz w:val="24"/>
          <w:szCs w:val="24"/>
          <w:lang w:val="en-US"/>
        </w:rPr>
        <w:t xml:space="preserve">                             </w:t>
      </w:r>
      <w:r w:rsidRPr="00F65B25">
        <w:rPr>
          <w:rFonts w:ascii="Segoe UI" w:hAnsi="Segoe UI" w:cs="Segoe UI"/>
          <w:i/>
          <w:color w:val="BFBFBF" w:themeColor="background1" w:themeShade="BF"/>
          <w:sz w:val="24"/>
          <w:szCs w:val="24"/>
          <w:lang w:val="en-US"/>
        </w:rPr>
        <w:t xml:space="preserve">[name] </w:t>
      </w:r>
      <w:r w:rsidRPr="00F65B25">
        <w:rPr>
          <w:rFonts w:ascii="Segoe UI" w:hAnsi="Segoe UI" w:cs="Segoe UI"/>
          <w:i/>
          <w:color w:val="BFBFBF" w:themeColor="background1" w:themeShade="BF"/>
          <w:sz w:val="24"/>
          <w:szCs w:val="24"/>
          <w:lang w:val="en-US"/>
        </w:rPr>
        <w:tab/>
      </w:r>
      <w:r w:rsidRPr="00F65B25">
        <w:rPr>
          <w:rFonts w:ascii="Segoe UI" w:hAnsi="Segoe UI" w:cs="Segoe UI"/>
          <w:i/>
          <w:color w:val="BFBFBF" w:themeColor="background1" w:themeShade="BF"/>
          <w:sz w:val="24"/>
          <w:szCs w:val="24"/>
          <w:lang w:val="en-US"/>
        </w:rPr>
        <w:tab/>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50129E" w:rsidRPr="0050129E">
        <w:rPr>
          <w:rFonts w:ascii="Segoe UI" w:hAnsi="Segoe UI" w:cs="Segoe UI"/>
          <w:b/>
          <w:color w:val="000000" w:themeColor="text1"/>
          <w:sz w:val="24"/>
          <w:szCs w:val="24"/>
        </w:rPr>
        <w:t>St Patrick’</w:t>
      </w:r>
      <w:r w:rsidR="0050129E">
        <w:rPr>
          <w:rFonts w:ascii="Segoe UI" w:hAnsi="Segoe UI" w:cs="Segoe UI"/>
          <w:b/>
          <w:color w:val="000000" w:themeColor="text1"/>
          <w:sz w:val="24"/>
          <w:szCs w:val="24"/>
        </w:rPr>
        <w:t>s Schoolhouse.</w:t>
      </w:r>
      <w:r w:rsidR="009A41CB" w:rsidRPr="00F65B25">
        <w:rPr>
          <w:rFonts w:ascii="Segoe UI" w:hAnsi="Segoe UI" w:cs="Segoe UI"/>
          <w:color w:val="000000" w:themeColor="text1"/>
          <w:sz w:val="24"/>
          <w:szCs w:val="24"/>
          <w:lang w:val="en-US"/>
        </w:rPr>
        <w:t xml:space="preserve"> The information I have provided is correct to my knowledge.</w:t>
      </w:r>
    </w:p>
    <w:p w:rsidR="00DC4A27" w:rsidRPr="00F65B25" w:rsidRDefault="005D497D"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support</w:t>
      </w:r>
      <w:r w:rsidR="00DC4A27" w:rsidRPr="00F65B25">
        <w:rPr>
          <w:rFonts w:ascii="Segoe UI" w:hAnsi="Segoe UI" w:cs="Segoe UI"/>
          <w:color w:val="000000" w:themeColor="text1"/>
          <w:sz w:val="24"/>
          <w:szCs w:val="24"/>
          <w:lang w:val="en-US"/>
        </w:rPr>
        <w:t xml:space="preserve"> the confirmation of this provisional entry</w:t>
      </w:r>
    </w:p>
    <w:p w:rsidR="00DC4A27" w:rsidRPr="00F65B25" w:rsidRDefault="005D497D"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F65B25">
            <w:rPr>
              <w:rFonts w:ascii="Segoe UI Symbol" w:hAnsi="Segoe UI Symbol" w:cs="Segoe UI Symbol"/>
              <w:color w:val="000000" w:themeColor="text1"/>
              <w:sz w:val="24"/>
              <w:szCs w:val="24"/>
              <w:lang w:val="en-US"/>
            </w:rPr>
            <w:t>☐</w:t>
          </w:r>
        </w:sdtContent>
      </w:sdt>
      <w:r w:rsidR="00DC4A27" w:rsidRPr="00F65B25">
        <w:rPr>
          <w:rFonts w:ascii="Segoe UI" w:hAnsi="Segoe UI" w:cs="Segoe UI"/>
          <w:color w:val="000000" w:themeColor="text1"/>
          <w:sz w:val="24"/>
          <w:szCs w:val="24"/>
          <w:lang w:val="en-US"/>
        </w:rPr>
        <w:t xml:space="preserve"> I </w:t>
      </w:r>
      <w:r w:rsidR="00DC4A27" w:rsidRPr="00F65B25">
        <w:rPr>
          <w:rFonts w:ascii="Segoe UI" w:hAnsi="Segoe UI" w:cs="Segoe UI"/>
          <w:b/>
          <w:color w:val="000000" w:themeColor="text1"/>
          <w:sz w:val="24"/>
          <w:szCs w:val="24"/>
          <w:lang w:val="en-US"/>
        </w:rPr>
        <w:t>do not support</w:t>
      </w:r>
      <w:r w:rsidR="00DC4A27" w:rsidRPr="00F65B25">
        <w:rPr>
          <w:rFonts w:ascii="Segoe UI" w:hAnsi="Segoe UI" w:cs="Segoe UI"/>
          <w:color w:val="000000" w:themeColor="text1"/>
          <w:sz w:val="24"/>
          <w:szCs w:val="24"/>
          <w:lang w:val="en-US"/>
        </w:rPr>
        <w:t xml:space="preserve"> the confirmation of this provisional entry</w:t>
      </w:r>
    </w:p>
    <w:p w:rsidR="009A41CB" w:rsidRPr="00F65B25" w:rsidRDefault="00CB4F11" w:rsidP="009A41CB">
      <w:pPr>
        <w:rPr>
          <w:rFonts w:ascii="Segoe UI" w:hAnsi="Segoe UI" w:cs="Segoe UI"/>
          <w:color w:val="000000" w:themeColor="text1"/>
          <w:sz w:val="24"/>
          <w:szCs w:val="24"/>
          <w:lang w:val="en-US"/>
        </w:rPr>
      </w:pPr>
      <w:r w:rsidRPr="00F65B25">
        <w:rPr>
          <w:rFonts w:ascii="Segoe UI" w:hAnsi="Segoe UI" w:cs="Segoe UI"/>
          <w:b/>
          <w:color w:val="000000" w:themeColor="text1"/>
          <w:sz w:val="24"/>
          <w:szCs w:val="24"/>
          <w:lang w:val="en-US"/>
        </w:rPr>
        <w:t xml:space="preserve">I </w:t>
      </w:r>
      <w:r w:rsidR="00423615" w:rsidRPr="00F65B25">
        <w:rPr>
          <w:rFonts w:ascii="Segoe UI" w:hAnsi="Segoe UI" w:cs="Segoe UI"/>
          <w:b/>
          <w:color w:val="000000" w:themeColor="text1"/>
          <w:sz w:val="24"/>
          <w:szCs w:val="24"/>
          <w:lang w:val="en-US"/>
        </w:rPr>
        <w:t>do / I do not</w:t>
      </w:r>
      <w:r w:rsidR="00423615" w:rsidRPr="00F65B25">
        <w:rPr>
          <w:rFonts w:ascii="Segoe UI" w:hAnsi="Segoe UI" w:cs="Segoe UI"/>
          <w:color w:val="000000" w:themeColor="text1"/>
          <w:sz w:val="24"/>
          <w:szCs w:val="24"/>
          <w:lang w:val="en-US"/>
        </w:rPr>
        <w:t xml:space="preserve"> </w:t>
      </w:r>
      <w:r w:rsidR="005C1F06" w:rsidRPr="00F65B25">
        <w:rPr>
          <w:rFonts w:ascii="Segoe UI" w:hAnsi="Segoe UI" w:cs="Segoe UI"/>
          <w:color w:val="000000" w:themeColor="text1"/>
          <w:sz w:val="24"/>
          <w:szCs w:val="24"/>
          <w:lang w:val="en-US"/>
        </w:rPr>
        <w:t xml:space="preserve">wish </w:t>
      </w:r>
      <w:r w:rsidR="00163EF8" w:rsidRPr="00F65B25">
        <w:rPr>
          <w:rFonts w:ascii="Segoe UI" w:hAnsi="Segoe UI" w:cs="Segoe UI"/>
          <w:color w:val="000000" w:themeColor="text1"/>
          <w:sz w:val="24"/>
          <w:szCs w:val="24"/>
          <w:lang w:val="en-US"/>
        </w:rPr>
        <w:t>t</w:t>
      </w:r>
      <w:r w:rsidR="009A41CB" w:rsidRPr="00F65B25">
        <w:rPr>
          <w:rFonts w:ascii="Segoe UI" w:hAnsi="Segoe UI" w:cs="Segoe UI"/>
          <w:color w:val="000000" w:themeColor="text1"/>
          <w:sz w:val="24"/>
          <w:szCs w:val="24"/>
          <w:lang w:val="en-US"/>
        </w:rPr>
        <w:t xml:space="preserve">o appear personally before the Council to make oral representations. </w:t>
      </w:r>
    </w:p>
    <w:p w:rsidR="009A41CB" w:rsidRPr="00F65B25" w:rsidRDefault="009A41CB" w:rsidP="009A41CB">
      <w:pPr>
        <w:tabs>
          <w:tab w:val="left" w:pos="6500"/>
        </w:tabs>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Signature:</w:t>
      </w:r>
      <w:r w:rsidR="00423615" w:rsidRPr="00F65B25">
        <w:rPr>
          <w:rFonts w:ascii="Segoe UI" w:hAnsi="Segoe UI" w:cs="Segoe UI"/>
          <w:color w:val="000000" w:themeColor="text1"/>
          <w:sz w:val="24"/>
          <w:szCs w:val="24"/>
          <w:lang w:val="en-US"/>
        </w:rPr>
        <w:t xml:space="preserve">  </w:t>
      </w:r>
      <w:r w:rsidRPr="00F65B25">
        <w:rPr>
          <w:rFonts w:ascii="Segoe UI" w:hAnsi="Segoe UI" w:cs="Segoe UI"/>
          <w:color w:val="000000" w:themeColor="text1"/>
          <w:sz w:val="24"/>
          <w:szCs w:val="24"/>
          <w:lang w:val="en-US"/>
        </w:rPr>
        <w:tab/>
        <w:t xml:space="preserve"> Date: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attach any relevant documents. </w:t>
      </w:r>
    </w:p>
    <w:p w:rsidR="009A41CB" w:rsidRPr="00F65B25" w:rsidRDefault="009A41CB"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 heritage officer may contact you to discuss this submission. </w:t>
      </w:r>
    </w:p>
    <w:p w:rsidR="00F65B25" w:rsidRDefault="00F65B25" w:rsidP="00275B58">
      <w:pPr>
        <w:spacing w:after="0" w:afterAutospacing="0"/>
        <w:rPr>
          <w:rFonts w:ascii="Segoe UI" w:hAnsi="Segoe UI" w:cs="Segoe UI"/>
          <w:b/>
          <w:color w:val="000000" w:themeColor="text1"/>
          <w:sz w:val="24"/>
          <w:szCs w:val="24"/>
          <w:lang w:val="en-US"/>
        </w:rPr>
      </w:pPr>
    </w:p>
    <w:p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rsidR="001B1EF6" w:rsidRPr="00F65B25"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Phone:</w:t>
      </w:r>
      <w:r w:rsidRPr="00F65B25">
        <w:rPr>
          <w:rFonts w:ascii="Segoe UI" w:hAnsi="Segoe UI" w:cs="Segoe UI"/>
          <w:color w:val="000000" w:themeColor="text1"/>
          <w:sz w:val="24"/>
          <w:szCs w:val="24"/>
          <w:lang w:val="en-US"/>
        </w:rPr>
        <w:tab/>
      </w:r>
      <w:r w:rsidR="00A272C9" w:rsidRPr="00F65B25">
        <w:rPr>
          <w:rFonts w:ascii="Segoe UI" w:hAnsi="Segoe UI" w:cs="Segoe UI"/>
          <w:i/>
          <w:color w:val="000000" w:themeColor="text1"/>
          <w:sz w:val="24"/>
          <w:szCs w:val="24"/>
          <w:lang w:val="en-US"/>
        </w:rPr>
        <w:tab/>
      </w:r>
      <w:r w:rsidRPr="00F65B25">
        <w:rPr>
          <w:rFonts w:ascii="Segoe UI" w:hAnsi="Segoe UI" w:cs="Segoe UI"/>
          <w:color w:val="000000" w:themeColor="text1"/>
          <w:sz w:val="24"/>
          <w:szCs w:val="24"/>
          <w:lang w:val="en-US"/>
        </w:rPr>
        <w:tab/>
      </w:r>
      <w:r w:rsidRPr="00F65B25">
        <w:rPr>
          <w:rFonts w:ascii="Segoe UI" w:hAnsi="Segoe UI" w:cs="Segoe UI"/>
          <w:color w:val="000000" w:themeColor="text1"/>
          <w:sz w:val="24"/>
          <w:szCs w:val="24"/>
          <w:lang w:val="en-US"/>
        </w:rPr>
        <w:tab/>
        <w:t xml:space="preserve">Email: </w:t>
      </w:r>
      <w:r w:rsidRPr="00F65B25">
        <w:rPr>
          <w:rFonts w:ascii="Segoe UI" w:hAnsi="Segoe UI" w:cs="Segoe UI"/>
          <w:color w:val="000000" w:themeColor="text1"/>
          <w:sz w:val="24"/>
          <w:szCs w:val="24"/>
          <w:lang w:val="en-US"/>
        </w:rPr>
        <w:tab/>
      </w:r>
    </w:p>
    <w:p w:rsidR="001B1EF6" w:rsidRDefault="001B1EF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Address: </w:t>
      </w:r>
    </w:p>
    <w:p w:rsidR="00F65B25" w:rsidRPr="00F65B25" w:rsidRDefault="00F65B25" w:rsidP="009A41CB">
      <w:pPr>
        <w:rPr>
          <w:rFonts w:ascii="Segoe UI" w:hAnsi="Segoe UI" w:cs="Segoe UI"/>
          <w:color w:val="000000" w:themeColor="text1"/>
          <w:sz w:val="24"/>
          <w:szCs w:val="24"/>
          <w:lang w:val="en-US"/>
        </w:rPr>
      </w:pPr>
    </w:p>
    <w:p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5D497D" w:rsidRPr="007A786B">
        <w:rPr>
          <w:rFonts w:ascii="Segoe UI" w:hAnsi="Segoe UI" w:cs="Segoe UI"/>
          <w:b/>
          <w:color w:val="000000" w:themeColor="text1"/>
          <w:sz w:val="24"/>
          <w:szCs w:val="24"/>
          <w:lang w:val="en-US"/>
        </w:rPr>
        <w:t>28 November 2023</w:t>
      </w:r>
      <w:r w:rsidR="005D497D" w:rsidRPr="007A786B">
        <w:rPr>
          <w:rFonts w:ascii="Segoe UI" w:hAnsi="Segoe UI" w:cs="Segoe UI"/>
          <w:color w:val="000000" w:themeColor="text1"/>
          <w:sz w:val="24"/>
          <w:szCs w:val="24"/>
          <w:lang w:val="en-US"/>
        </w:rPr>
        <w:t>.</w:t>
      </w:r>
      <w:bookmarkStart w:id="1" w:name="_GoBack"/>
      <w:bookmarkEnd w:id="1"/>
    </w:p>
    <w:p w:rsidR="00FF7740"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color w:val="000000" w:themeColor="text1"/>
          <w:sz w:val="24"/>
          <w:szCs w:val="24"/>
          <w:lang w:val="en-US"/>
        </w:rPr>
        <w:t>Please return the completed form to</w:t>
      </w:r>
      <w:proofErr w:type="gramStart"/>
      <w:r w:rsidRPr="00F65B25">
        <w:rPr>
          <w:rFonts w:ascii="Segoe UI" w:hAnsi="Segoe UI" w:cs="Segoe UI"/>
          <w:color w:val="000000" w:themeColor="text1"/>
          <w:sz w:val="24"/>
          <w:szCs w:val="24"/>
          <w:lang w:val="en-US"/>
        </w:rPr>
        <w:t>:</w:t>
      </w:r>
      <w:proofErr w:type="gramEnd"/>
      <w:r w:rsidRPr="00F65B25">
        <w:rPr>
          <w:rFonts w:ascii="Segoe UI" w:hAnsi="Segoe UI" w:cs="Segoe UI"/>
          <w:color w:val="000000" w:themeColor="text1"/>
          <w:sz w:val="24"/>
          <w:szCs w:val="24"/>
          <w:lang w:val="en-US"/>
        </w:rPr>
        <w:br/>
      </w:r>
      <w:r w:rsidR="00501BF3" w:rsidRPr="00F65B25">
        <w:rPr>
          <w:rFonts w:ascii="Segoe UI" w:hAnsi="Segoe UI" w:cs="Segoe UI"/>
          <w:b/>
          <w:color w:val="000000" w:themeColor="text1"/>
          <w:sz w:val="24"/>
          <w:szCs w:val="24"/>
          <w:lang w:val="en-US"/>
        </w:rPr>
        <w:t>Executive Officer</w:t>
      </w:r>
    </w:p>
    <w:p w:rsidR="00887FB7" w:rsidRPr="00F65B25" w:rsidRDefault="00112F82"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South Australian Heritage Council</w:t>
      </w:r>
    </w:p>
    <w:p w:rsidR="009A41CB" w:rsidRPr="00F65B25" w:rsidRDefault="009A41CB" w:rsidP="007E3706">
      <w:pPr>
        <w:spacing w:before="0" w:beforeAutospacing="0"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GPO Box 1047</w:t>
      </w:r>
      <w:r w:rsidRPr="00F65B25">
        <w:rPr>
          <w:rFonts w:ascii="Segoe UI" w:hAnsi="Segoe UI" w:cs="Segoe UI"/>
          <w:b/>
          <w:color w:val="000000" w:themeColor="text1"/>
          <w:sz w:val="24"/>
          <w:szCs w:val="24"/>
          <w:lang w:val="en-US"/>
        </w:rPr>
        <w:br/>
        <w:t>ADELAIDE SA 5001</w:t>
      </w:r>
    </w:p>
    <w:p w:rsidR="00AE7D27" w:rsidRPr="00F65B25" w:rsidRDefault="00295F95" w:rsidP="00400748">
      <w:pPr>
        <w:spacing w:before="0" w:beforeAutospacing="0" w:after="0" w:afterAutospacing="0"/>
        <w:rPr>
          <w:rFonts w:ascii="Segoe UI" w:hAnsi="Segoe UI" w:cs="Segoe UI"/>
          <w:b/>
          <w:color w:val="000000" w:themeColor="text1"/>
          <w:sz w:val="24"/>
          <w:szCs w:val="24"/>
          <w:lang w:val="en-US"/>
        </w:rPr>
        <w:sectPr w:rsidR="00AE7D27" w:rsidRPr="00F65B25" w:rsidSect="004D0343">
          <w:type w:val="continuous"/>
          <w:pgSz w:w="11906" w:h="16838" w:code="9"/>
          <w:pgMar w:top="2387" w:right="1418" w:bottom="1418" w:left="851" w:header="709" w:footer="578" w:gutter="0"/>
          <w:cols w:space="709"/>
          <w:formProt w:val="0"/>
          <w:docGrid w:linePitch="360"/>
        </w:sectPr>
      </w:pPr>
      <w:r w:rsidRPr="00F65B25">
        <w:rPr>
          <w:rFonts w:ascii="Segoe UI" w:hAnsi="Segoe UI" w:cs="Segoe UI"/>
          <w:b/>
          <w:color w:val="000000" w:themeColor="text1"/>
          <w:sz w:val="24"/>
          <w:szCs w:val="24"/>
          <w:lang w:val="en-US"/>
        </w:rPr>
        <w:t>Email: DEW</w:t>
      </w:r>
      <w:r w:rsidR="00F65B25" w:rsidRPr="00F65B25">
        <w:rPr>
          <w:rFonts w:ascii="Segoe UI" w:hAnsi="Segoe UI" w:cs="Segoe UI"/>
          <w:b/>
          <w:color w:val="000000" w:themeColor="text1"/>
          <w:sz w:val="24"/>
          <w:szCs w:val="24"/>
          <w:lang w:val="en-US"/>
        </w:rPr>
        <w:t>Heritage@sa.gov.au</w:t>
      </w:r>
    </w:p>
    <w:p w:rsidR="00AE7D27" w:rsidRPr="00F65B25" w:rsidRDefault="00AE7D27" w:rsidP="007D0496">
      <w:pPr>
        <w:tabs>
          <w:tab w:val="left" w:pos="7250"/>
        </w:tabs>
        <w:rPr>
          <w:rFonts w:ascii="Segoe UI" w:hAnsi="Segoe UI" w:cs="Segoe UI"/>
        </w:rPr>
      </w:pPr>
    </w:p>
    <w:sectPr w:rsidR="00AE7D27" w:rsidRPr="00F65B25" w:rsidSect="009A41CB">
      <w:headerReference w:type="default" r:id="rId14"/>
      <w:footerReference w:type="default" r:id="rId15"/>
      <w:type w:val="continuous"/>
      <w:pgSz w:w="11906" w:h="16838" w:code="9"/>
      <w:pgMar w:top="-851" w:right="1133" w:bottom="2268" w:left="1134" w:header="140" w:footer="68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8E" w:rsidRDefault="0049338E" w:rsidP="00AE7D27">
      <w:pPr>
        <w:spacing w:after="0"/>
      </w:pPr>
      <w:r>
        <w:separator/>
      </w:r>
    </w:p>
    <w:p w:rsidR="0049338E" w:rsidRDefault="0049338E"/>
  </w:endnote>
  <w:endnote w:type="continuationSeparator" w:id="0">
    <w:p w:rsidR="0049338E" w:rsidRDefault="0049338E" w:rsidP="00AE7D27">
      <w:pPr>
        <w:spacing w:after="0"/>
      </w:pPr>
      <w:r>
        <w:continuationSeparator/>
      </w:r>
    </w:p>
    <w:p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Pr="000141B7" w:rsidRDefault="004D0343" w:rsidP="004D0343">
    <w:pPr>
      <w:tabs>
        <w:tab w:val="center" w:pos="4320"/>
        <w:tab w:val="left" w:pos="5387"/>
        <w:tab w:val="right" w:pos="9180"/>
      </w:tabs>
      <w:ind w:right="-868"/>
      <w:jc w:val="center"/>
      <w:rPr>
        <w:rFonts w:ascii="Segoe UI" w:hAnsi="Segoe UI" w:cs="Segoe UI"/>
        <w:color w:val="auto"/>
        <w:szCs w:val="20"/>
      </w:rPr>
    </w:pPr>
    <w:r w:rsidRPr="000141B7">
      <w:rPr>
        <w:rFonts w:ascii="Segoe UI" w:hAnsi="Segoe UI" w:cs="Segoe UI"/>
        <w:color w:val="auto"/>
        <w:szCs w:val="20"/>
      </w:rPr>
      <w:t xml:space="preserve">Phone: +61 8 8124 </w:t>
    </w:r>
    <w:proofErr w:type="gramStart"/>
    <w:r w:rsidRPr="000141B7">
      <w:rPr>
        <w:rFonts w:ascii="Segoe UI" w:hAnsi="Segoe UI" w:cs="Segoe UI"/>
        <w:color w:val="auto"/>
        <w:szCs w:val="20"/>
      </w:rPr>
      <w:t>4960  |</w:t>
    </w:r>
    <w:proofErr w:type="gramEnd"/>
    <w:r w:rsidRPr="000141B7">
      <w:rPr>
        <w:rFonts w:ascii="Segoe UI" w:hAnsi="Segoe UI" w:cs="Segoe UI"/>
        <w:color w:val="auto"/>
        <w:szCs w:val="20"/>
      </w:rPr>
      <w:t xml:space="preserve">  Email: </w:t>
    </w:r>
    <w:hyperlink r:id="rId1" w:history="1">
      <w:r w:rsidRPr="000141B7">
        <w:rPr>
          <w:rStyle w:val="Hyperlink"/>
          <w:rFonts w:ascii="Segoe UI" w:hAnsi="Segoe UI" w:cs="Segoe UI"/>
          <w:b w:val="0"/>
          <w:color w:val="auto"/>
          <w:szCs w:val="20"/>
        </w:rPr>
        <w:t>DEWheritage@sa.gov.au</w:t>
      </w:r>
    </w:hyperlink>
    <w:r w:rsidRPr="000141B7">
      <w:rPr>
        <w:rFonts w:ascii="Segoe UI" w:hAnsi="Segoe UI" w:cs="Segoe UI"/>
        <w:color w:val="auto"/>
        <w:szCs w:val="20"/>
      </w:rPr>
      <w:t xml:space="preserve">  |  Post: GPO Box 1047, Adelaide SA 5001 www.environment.sa.gov.au/topics/Heritage</w:t>
    </w:r>
  </w:p>
  <w:p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8E" w:rsidRDefault="0049338E" w:rsidP="00AE7D27">
      <w:pPr>
        <w:spacing w:after="0"/>
      </w:pPr>
      <w:r>
        <w:separator/>
      </w:r>
    </w:p>
    <w:p w:rsidR="0049338E" w:rsidRDefault="0049338E"/>
  </w:footnote>
  <w:footnote w:type="continuationSeparator" w:id="0">
    <w:p w:rsidR="0049338E" w:rsidRDefault="0049338E" w:rsidP="00AE7D27">
      <w:pPr>
        <w:spacing w:after="0"/>
      </w:pPr>
      <w:r>
        <w:continuationSeparator/>
      </w:r>
    </w:p>
    <w:p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22776945" wp14:editId="5A0E540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776945"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" filled="f" stroked="f" strokeweight=".5pt">
              <v:textbox>
                <w:txbxContent>
                  <w:p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2BA9A2F" wp14:editId="7BB9F0C3">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9A2F"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" filled="f" stroked="f">
              <v:textbox inset=",7.2pt,,7.2pt">
                <w:txbxContent>
                  <w:p w:rsidR="007D0496" w:rsidRPr="007B43C5" w:rsidRDefault="007D0496" w:rsidP="007D0496">
                    <w:pPr>
                      <w:rPr>
                        <w:b/>
                        <w:color w:val="000000"/>
                        <w:sz w:val="60"/>
                        <w:szCs w:val="60"/>
                      </w:rPr>
                    </w:pPr>
                    <w:r w:rsidRPr="007B43C5">
                      <w:rPr>
                        <w:b/>
                        <w:color w:val="000000"/>
                        <w:sz w:val="60"/>
                        <w:szCs w:val="60"/>
                      </w:rPr>
                      <w:t>SA Heritage Register</w:t>
                    </w:r>
                  </w:p>
                  <w:p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27565410" wp14:editId="35E3C0F4">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343" w:rsidRDefault="004D0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0F23"/>
    <w:multiLevelType w:val="multilevel"/>
    <w:tmpl w:val="0C09001D"/>
    <w:numStyleLink w:val="List1"/>
  </w:abstractNum>
  <w:abstractNum w:abstractNumId="13"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57A"/>
    <w:multiLevelType w:val="multilevel"/>
    <w:tmpl w:val="0C09001D"/>
    <w:numStyleLink w:val="Style1"/>
  </w:abstractNum>
  <w:abstractNum w:abstractNumId="16"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4"/>
  </w:num>
  <w:num w:numId="5">
    <w:abstractNumId w:val="18"/>
  </w:num>
  <w:num w:numId="6">
    <w:abstractNumId w:val="11"/>
  </w:num>
  <w:num w:numId="7">
    <w:abstractNumId w:val="7"/>
  </w:num>
  <w:num w:numId="8">
    <w:abstractNumId w:val="5"/>
  </w:num>
  <w:num w:numId="9">
    <w:abstractNumId w:val="10"/>
  </w:num>
  <w:num w:numId="10">
    <w:abstractNumId w:val="2"/>
  </w:num>
  <w:num w:numId="11">
    <w:abstractNumId w:val="8"/>
  </w:num>
  <w:num w:numId="12">
    <w:abstractNumId w:val="16"/>
  </w:num>
  <w:num w:numId="13">
    <w:abstractNumId w:val="15"/>
  </w:num>
  <w:num w:numId="14">
    <w:abstractNumId w:val="17"/>
  </w:num>
  <w:num w:numId="15">
    <w:abstractNumId w:val="13"/>
  </w:num>
  <w:num w:numId="16">
    <w:abstractNumId w:val="12"/>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43009">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D"/>
    <w:rsid w:val="00005E87"/>
    <w:rsid w:val="000141B7"/>
    <w:rsid w:val="00023639"/>
    <w:rsid w:val="00030806"/>
    <w:rsid w:val="000339F8"/>
    <w:rsid w:val="000465C5"/>
    <w:rsid w:val="00055742"/>
    <w:rsid w:val="00070DF2"/>
    <w:rsid w:val="0008555C"/>
    <w:rsid w:val="000A271E"/>
    <w:rsid w:val="000B3159"/>
    <w:rsid w:val="00101C3C"/>
    <w:rsid w:val="00112F82"/>
    <w:rsid w:val="0011503B"/>
    <w:rsid w:val="00134639"/>
    <w:rsid w:val="00163EF8"/>
    <w:rsid w:val="00176668"/>
    <w:rsid w:val="00181B8B"/>
    <w:rsid w:val="00197E36"/>
    <w:rsid w:val="001A4041"/>
    <w:rsid w:val="001B1EF6"/>
    <w:rsid w:val="001B5F2C"/>
    <w:rsid w:val="001F365A"/>
    <w:rsid w:val="00200E04"/>
    <w:rsid w:val="00202A39"/>
    <w:rsid w:val="002256FB"/>
    <w:rsid w:val="00246326"/>
    <w:rsid w:val="00272EC3"/>
    <w:rsid w:val="00275B58"/>
    <w:rsid w:val="00283978"/>
    <w:rsid w:val="00290958"/>
    <w:rsid w:val="00295F95"/>
    <w:rsid w:val="002B3658"/>
    <w:rsid w:val="002B4005"/>
    <w:rsid w:val="002C5262"/>
    <w:rsid w:val="002C6C36"/>
    <w:rsid w:val="002F6993"/>
    <w:rsid w:val="00331C53"/>
    <w:rsid w:val="00332366"/>
    <w:rsid w:val="00334B9F"/>
    <w:rsid w:val="003546AB"/>
    <w:rsid w:val="00361666"/>
    <w:rsid w:val="00374B90"/>
    <w:rsid w:val="00375A60"/>
    <w:rsid w:val="00390D33"/>
    <w:rsid w:val="003A7073"/>
    <w:rsid w:val="003C7CD7"/>
    <w:rsid w:val="003D4377"/>
    <w:rsid w:val="00400748"/>
    <w:rsid w:val="00423615"/>
    <w:rsid w:val="00424D54"/>
    <w:rsid w:val="0046514B"/>
    <w:rsid w:val="00470D1B"/>
    <w:rsid w:val="004834ED"/>
    <w:rsid w:val="00485ACB"/>
    <w:rsid w:val="00490674"/>
    <w:rsid w:val="0049338E"/>
    <w:rsid w:val="004D0343"/>
    <w:rsid w:val="004D4FEA"/>
    <w:rsid w:val="004D5E7D"/>
    <w:rsid w:val="004D7827"/>
    <w:rsid w:val="0050129E"/>
    <w:rsid w:val="00501BF3"/>
    <w:rsid w:val="0052768A"/>
    <w:rsid w:val="005477C9"/>
    <w:rsid w:val="005547A1"/>
    <w:rsid w:val="00580B5F"/>
    <w:rsid w:val="005C1F06"/>
    <w:rsid w:val="005C632D"/>
    <w:rsid w:val="005D497D"/>
    <w:rsid w:val="005E3FE3"/>
    <w:rsid w:val="00607229"/>
    <w:rsid w:val="00613F49"/>
    <w:rsid w:val="00663A5C"/>
    <w:rsid w:val="00672CDC"/>
    <w:rsid w:val="00694884"/>
    <w:rsid w:val="006A6BC8"/>
    <w:rsid w:val="006B37CB"/>
    <w:rsid w:val="006C1F0D"/>
    <w:rsid w:val="006C4A61"/>
    <w:rsid w:val="006E2804"/>
    <w:rsid w:val="006F65E5"/>
    <w:rsid w:val="00706C09"/>
    <w:rsid w:val="0071064C"/>
    <w:rsid w:val="00737513"/>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77E0"/>
    <w:rsid w:val="00967740"/>
    <w:rsid w:val="00981C21"/>
    <w:rsid w:val="009946BA"/>
    <w:rsid w:val="009A41CB"/>
    <w:rsid w:val="009A43E7"/>
    <w:rsid w:val="009F3FB6"/>
    <w:rsid w:val="00A01AD4"/>
    <w:rsid w:val="00A067E7"/>
    <w:rsid w:val="00A272C9"/>
    <w:rsid w:val="00A4387A"/>
    <w:rsid w:val="00A70A6F"/>
    <w:rsid w:val="00A77482"/>
    <w:rsid w:val="00AA0609"/>
    <w:rsid w:val="00AC70EE"/>
    <w:rsid w:val="00AE7D27"/>
    <w:rsid w:val="00B42548"/>
    <w:rsid w:val="00B4408B"/>
    <w:rsid w:val="00B464A5"/>
    <w:rsid w:val="00B4714B"/>
    <w:rsid w:val="00BB6832"/>
    <w:rsid w:val="00BC5C93"/>
    <w:rsid w:val="00BE2296"/>
    <w:rsid w:val="00C02C8D"/>
    <w:rsid w:val="00C336D5"/>
    <w:rsid w:val="00C46113"/>
    <w:rsid w:val="00C469BE"/>
    <w:rsid w:val="00C5339D"/>
    <w:rsid w:val="00C7617C"/>
    <w:rsid w:val="00C8305D"/>
    <w:rsid w:val="00CA5108"/>
    <w:rsid w:val="00CB4F11"/>
    <w:rsid w:val="00CC4B7E"/>
    <w:rsid w:val="00CF250E"/>
    <w:rsid w:val="00D32FD6"/>
    <w:rsid w:val="00D92E45"/>
    <w:rsid w:val="00DC4A27"/>
    <w:rsid w:val="00DD2D07"/>
    <w:rsid w:val="00DE140B"/>
    <w:rsid w:val="00E40C25"/>
    <w:rsid w:val="00E52732"/>
    <w:rsid w:val="00EF1634"/>
    <w:rsid w:val="00F43691"/>
    <w:rsid w:val="00F635AC"/>
    <w:rsid w:val="00F65B25"/>
    <w:rsid w:val="00F669BA"/>
    <w:rsid w:val="00F829C5"/>
    <w:rsid w:val="00F8641E"/>
    <w:rsid w:val="00F87EC6"/>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391f,#00698e,#e8e8e8,#dcd7bc,#f29127,#00381c,#696300,#02381f"/>
    </o:shapedefaults>
    <o:shapelayout v:ext="edit">
      <o:idmap v:ext="edit" data="1"/>
    </o:shapelayout>
  </w:shapeDefaults>
  <w:decimalSymbol w:val="."/>
  <w:listSeparator w:val=","/>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DEWheritage@s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89EF-9EA4-4829-8EAB-68B67B3D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3</TotalTime>
  <Pages>4</Pages>
  <Words>424</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5</cp:revision>
  <cp:lastPrinted>2009-11-02T00:13:00Z</cp:lastPrinted>
  <dcterms:created xsi:type="dcterms:W3CDTF">2023-06-22T02:29:00Z</dcterms:created>
  <dcterms:modified xsi:type="dcterms:W3CDTF">2023-08-24T07:41:00Z</dcterms:modified>
</cp:coreProperties>
</file>