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08650AF4" w:rsidR="004834ED" w:rsidRPr="002271DC" w:rsidRDefault="00CC3ABB" w:rsidP="00986A11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proofErr w:type="spellStart"/>
      <w:r w:rsidR="006055B7" w:rsidRPr="006055B7">
        <w:rPr>
          <w:rFonts w:ascii="Aptos" w:hAnsi="Aptos" w:cstheme="minorHAnsi"/>
          <w:b/>
          <w:bCs w:val="0"/>
          <w:color w:val="auto"/>
          <w:lang w:val="en-US"/>
        </w:rPr>
        <w:t>Yarwondutta</w:t>
      </w:r>
      <w:proofErr w:type="spellEnd"/>
      <w:r w:rsidR="006055B7" w:rsidRPr="006055B7">
        <w:rPr>
          <w:rFonts w:ascii="Aptos" w:hAnsi="Aptos" w:cstheme="minorHAnsi"/>
          <w:b/>
          <w:bCs w:val="0"/>
          <w:color w:val="auto"/>
          <w:lang w:val="en-US"/>
        </w:rPr>
        <w:t xml:space="preserve"> Rock and Quarry</w:t>
      </w:r>
      <w:r w:rsidR="006055B7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6055B7">
        <w:rPr>
          <w:rFonts w:ascii="Aptos" w:hAnsi="Aptos" w:cstheme="minorHAnsi"/>
          <w:b/>
          <w:bCs w:val="0"/>
          <w:color w:val="auto"/>
          <w:lang w:val="en-US"/>
        </w:rPr>
        <w:t>17059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r w:rsidR="006055B7">
        <w:rPr>
          <w:rFonts w:ascii="Aptos" w:hAnsi="Aptos" w:cstheme="minorHAnsi"/>
          <w:b/>
          <w:bCs w:val="0"/>
          <w:color w:val="auto"/>
          <w:lang w:val="en-US"/>
        </w:rPr>
        <w:t>geological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986A11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7B705B92" w:rsidR="0055754D" w:rsidRPr="002271DC" w:rsidRDefault="004720E1" w:rsidP="00986A11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proofErr w:type="spellStart"/>
      <w:r w:rsidR="006055B7" w:rsidRPr="006055B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Yarwondutta</w:t>
      </w:r>
      <w:proofErr w:type="spellEnd"/>
      <w:r w:rsidR="006055B7" w:rsidRPr="006055B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Rock and Quarry</w:t>
      </w:r>
      <w:r w:rsidR="006055B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6055B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17059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986A11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986A11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1DE9FDCD" w:rsidR="0055754D" w:rsidRPr="00B03962" w:rsidRDefault="0055754D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</w:t>
            </w:r>
            <w:r w:rsidR="004D61DC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GEOLOGICAL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986A11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986A11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986A11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986A11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986A11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986A11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986A11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986A11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986A11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986A11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986A11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986A11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986A11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986A11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986A11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986A11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986A11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986A11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986A11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986A1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986A1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986A1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986A11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>Phone: +61 8 8372 7521  |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730461997" name="Picture 173046199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4689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30806"/>
    <w:rsid w:val="000337AE"/>
    <w:rsid w:val="000339F8"/>
    <w:rsid w:val="000465C5"/>
    <w:rsid w:val="00055742"/>
    <w:rsid w:val="00062E91"/>
    <w:rsid w:val="00070DF2"/>
    <w:rsid w:val="00075041"/>
    <w:rsid w:val="0008555C"/>
    <w:rsid w:val="000A271E"/>
    <w:rsid w:val="000A5E5C"/>
    <w:rsid w:val="000B3159"/>
    <w:rsid w:val="000C40BE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271DC"/>
    <w:rsid w:val="00243AF3"/>
    <w:rsid w:val="00246326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31C53"/>
    <w:rsid w:val="00332366"/>
    <w:rsid w:val="00334B9F"/>
    <w:rsid w:val="003546AB"/>
    <w:rsid w:val="00361666"/>
    <w:rsid w:val="00364B94"/>
    <w:rsid w:val="00374B90"/>
    <w:rsid w:val="00375A60"/>
    <w:rsid w:val="00390D33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34ED"/>
    <w:rsid w:val="00485ACB"/>
    <w:rsid w:val="00490674"/>
    <w:rsid w:val="0049338E"/>
    <w:rsid w:val="004D0343"/>
    <w:rsid w:val="004D4FEA"/>
    <w:rsid w:val="004D5E7D"/>
    <w:rsid w:val="004D61DC"/>
    <w:rsid w:val="004D7827"/>
    <w:rsid w:val="0050129E"/>
    <w:rsid w:val="00501BF3"/>
    <w:rsid w:val="005060DA"/>
    <w:rsid w:val="0052768A"/>
    <w:rsid w:val="00535639"/>
    <w:rsid w:val="005477C9"/>
    <w:rsid w:val="005509B8"/>
    <w:rsid w:val="005547A1"/>
    <w:rsid w:val="0055754D"/>
    <w:rsid w:val="00561915"/>
    <w:rsid w:val="005744F9"/>
    <w:rsid w:val="00580B5F"/>
    <w:rsid w:val="005B53C2"/>
    <w:rsid w:val="005C1F06"/>
    <w:rsid w:val="005C3265"/>
    <w:rsid w:val="005C632D"/>
    <w:rsid w:val="005D4F5D"/>
    <w:rsid w:val="005E3FE3"/>
    <w:rsid w:val="00601BE3"/>
    <w:rsid w:val="00601EA7"/>
    <w:rsid w:val="006055B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E9B"/>
    <w:rsid w:val="0071376E"/>
    <w:rsid w:val="00715B71"/>
    <w:rsid w:val="00737513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3D12"/>
    <w:rsid w:val="009422FA"/>
    <w:rsid w:val="00943107"/>
    <w:rsid w:val="009477E0"/>
    <w:rsid w:val="00967740"/>
    <w:rsid w:val="00970CD3"/>
    <w:rsid w:val="0097590C"/>
    <w:rsid w:val="00981C21"/>
    <w:rsid w:val="00986A11"/>
    <w:rsid w:val="009946BA"/>
    <w:rsid w:val="009A0B37"/>
    <w:rsid w:val="009A41CB"/>
    <w:rsid w:val="009A43E7"/>
    <w:rsid w:val="009C4D54"/>
    <w:rsid w:val="009F3FB6"/>
    <w:rsid w:val="00A01AD4"/>
    <w:rsid w:val="00A067E7"/>
    <w:rsid w:val="00A26A71"/>
    <w:rsid w:val="00A272C9"/>
    <w:rsid w:val="00A337DD"/>
    <w:rsid w:val="00A4387A"/>
    <w:rsid w:val="00A50902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C93"/>
    <w:rsid w:val="00BD1532"/>
    <w:rsid w:val="00BD2F18"/>
    <w:rsid w:val="00BE1B3E"/>
    <w:rsid w:val="00BE2296"/>
    <w:rsid w:val="00C02C8D"/>
    <w:rsid w:val="00C1140A"/>
    <w:rsid w:val="00C27969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305D"/>
    <w:rsid w:val="00CA5108"/>
    <w:rsid w:val="00CB4F11"/>
    <w:rsid w:val="00CB6DB2"/>
    <w:rsid w:val="00CC3ABB"/>
    <w:rsid w:val="00CC4B7E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35AC"/>
    <w:rsid w:val="00F65B25"/>
    <w:rsid w:val="00F669BA"/>
    <w:rsid w:val="00F7250B"/>
    <w:rsid w:val="00F75712"/>
    <w:rsid w:val="00F81DAA"/>
    <w:rsid w:val="00F829C5"/>
    <w:rsid w:val="00F8641E"/>
    <w:rsid w:val="00F87EC6"/>
    <w:rsid w:val="00FB1B22"/>
    <w:rsid w:val="00FB369C"/>
    <w:rsid w:val="00FB7A70"/>
    <w:rsid w:val="00FE73DA"/>
    <w:rsid w:val="00FE77FD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Props1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153</TotalTime>
  <Pages>4</Pages>
  <Words>406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Bird, Louise (DEW)</cp:lastModifiedBy>
  <cp:revision>23</cp:revision>
  <cp:lastPrinted>2009-11-02T00:13:00Z</cp:lastPrinted>
  <dcterms:created xsi:type="dcterms:W3CDTF">2026-01-27T21:13:00Z</dcterms:created>
  <dcterms:modified xsi:type="dcterms:W3CDTF">2026-02-24T02:22:00Z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